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2A62" w14:textId="695E074E" w:rsidR="00FF5017" w:rsidRPr="00D37DE4" w:rsidRDefault="00D37DE4" w:rsidP="00D37DE4">
      <w:pPr>
        <w:rPr>
          <w:rFonts w:ascii="Yu Gothic UI Semibold" w:eastAsia="Yu Gothic UI Semibold" w:hAnsi="Yu Gothic UI Semibold"/>
          <w:b/>
          <w:bCs/>
        </w:rPr>
      </w:pPr>
      <w:r w:rsidRPr="00D37DE4">
        <w:rPr>
          <w:rFonts w:ascii="Yu Gothic UI Semibold" w:eastAsia="Yu Gothic UI Semibold" w:hAnsi="Yu Gothic UI Semibold"/>
          <w:b/>
          <w:bCs/>
        </w:rPr>
        <w:t xml:space="preserve">ALLEGATO </w:t>
      </w:r>
      <w:r w:rsidR="008309DF">
        <w:rPr>
          <w:rFonts w:ascii="Yu Gothic UI Semibold" w:eastAsia="Yu Gothic UI Semibold" w:hAnsi="Yu Gothic UI Semibold"/>
          <w:b/>
          <w:bCs/>
        </w:rPr>
        <w:t>9</w:t>
      </w:r>
      <w:r w:rsidRPr="00D37DE4">
        <w:rPr>
          <w:rFonts w:ascii="Yu Gothic UI Semibold" w:eastAsia="Yu Gothic UI Semibold" w:hAnsi="Yu Gothic UI Semibold"/>
          <w:b/>
          <w:bCs/>
        </w:rPr>
        <w:t xml:space="preserve">: TIME SHEET MENSILI  </w:t>
      </w:r>
    </w:p>
    <w:p w14:paraId="491FEAB4" w14:textId="77777777" w:rsidR="00E4281B" w:rsidRPr="00D37DE4" w:rsidRDefault="00E4281B" w:rsidP="00E4281B">
      <w:pPr>
        <w:rPr>
          <w:rFonts w:ascii="Yu Gothic UI" w:eastAsia="Yu Gothic UI" w:hAnsi="Yu Gothic UI"/>
        </w:rPr>
      </w:pPr>
    </w:p>
    <w:p w14:paraId="695BDCD6" w14:textId="55DC6E64" w:rsidR="00ED0B2E" w:rsidRPr="00D37DE4" w:rsidRDefault="00D37DE4" w:rsidP="00D37DE4">
      <w:pPr>
        <w:rPr>
          <w:rFonts w:ascii="Yu Gothic UI" w:eastAsia="Yu Gothic UI" w:hAnsi="Yu Gothic UI"/>
        </w:rPr>
      </w:pPr>
      <w:r w:rsidRPr="00D37DE4">
        <w:rPr>
          <w:rFonts w:ascii="Yu Gothic UI" w:eastAsia="Yu Gothic UI" w:hAnsi="Yu Gothic UI"/>
        </w:rPr>
        <w:t>ACRONIMO E TITOLO DEL PROGETTO: _______________________________</w:t>
      </w:r>
    </w:p>
    <w:p w14:paraId="68642A29" w14:textId="5061921A" w:rsidR="00ED0B2E" w:rsidRPr="00D37DE4" w:rsidRDefault="00D37DE4" w:rsidP="00D37DE4">
      <w:pPr>
        <w:rPr>
          <w:rFonts w:ascii="Yu Gothic UI" w:eastAsia="Yu Gothic UI" w:hAnsi="Yu Gothic UI"/>
        </w:rPr>
      </w:pPr>
      <w:r w:rsidRPr="00D37DE4">
        <w:rPr>
          <w:rFonts w:ascii="Yu Gothic UI" w:eastAsia="Yu Gothic UI" w:hAnsi="Yu Gothic UI"/>
        </w:rPr>
        <w:t xml:space="preserve">BENEFICIARIO/PARTNER: _____________________________________________ </w:t>
      </w:r>
    </w:p>
    <w:p w14:paraId="65B24514" w14:textId="001AC520" w:rsidR="00ED0B2E" w:rsidRPr="00D37DE4" w:rsidRDefault="00D37DE4" w:rsidP="00D37DE4">
      <w:pPr>
        <w:rPr>
          <w:rFonts w:ascii="Yu Gothic UI" w:eastAsia="Yu Gothic UI" w:hAnsi="Yu Gothic UI"/>
        </w:rPr>
      </w:pPr>
      <w:r w:rsidRPr="00D37DE4">
        <w:rPr>
          <w:rFonts w:ascii="Yu Gothic UI" w:eastAsia="Yu Gothic UI" w:hAnsi="Yu Gothic UI"/>
        </w:rPr>
        <w:t xml:space="preserve">NOME E COGNOME __________________________________________________ </w:t>
      </w:r>
    </w:p>
    <w:p w14:paraId="03110D7A" w14:textId="5900A152" w:rsidR="00ED0B2E" w:rsidRPr="00D37DE4" w:rsidRDefault="00D37DE4" w:rsidP="00D37DE4">
      <w:pPr>
        <w:rPr>
          <w:rFonts w:ascii="Yu Gothic UI" w:eastAsia="Yu Gothic UI" w:hAnsi="Yu Gothic UI"/>
        </w:rPr>
      </w:pPr>
      <w:r w:rsidRPr="00D37DE4">
        <w:rPr>
          <w:rFonts w:ascii="Yu Gothic UI" w:eastAsia="Yu Gothic UI" w:hAnsi="Yu Gothic UI"/>
        </w:rPr>
        <w:t>QUALIFICA: __________</w:t>
      </w:r>
      <w:r>
        <w:rPr>
          <w:rFonts w:ascii="Yu Gothic UI" w:eastAsia="Yu Gothic UI" w:hAnsi="Yu Gothic UI"/>
        </w:rPr>
        <w:t>______________________________________</w:t>
      </w:r>
      <w:r w:rsidRPr="00D37DE4">
        <w:rPr>
          <w:rFonts w:ascii="Yu Gothic UI" w:eastAsia="Yu Gothic UI" w:hAnsi="Yu Gothic UI"/>
        </w:rPr>
        <w:t xml:space="preserve">___________ </w:t>
      </w:r>
    </w:p>
    <w:p w14:paraId="1C5C7BF1" w14:textId="47A7FF42" w:rsidR="00ED0B2E" w:rsidRPr="00D37DE4" w:rsidRDefault="00D37DE4" w:rsidP="00D37DE4">
      <w:pPr>
        <w:rPr>
          <w:rFonts w:ascii="Yu Gothic UI" w:eastAsia="Yu Gothic UI" w:hAnsi="Yu Gothic UI"/>
        </w:rPr>
      </w:pPr>
      <w:r w:rsidRPr="00D37DE4">
        <w:rPr>
          <w:rFonts w:ascii="Yu Gothic UI" w:eastAsia="Yu Gothic UI" w:hAnsi="Yu Gothic UI"/>
        </w:rPr>
        <w:t>ORE LAVORATE:</w:t>
      </w:r>
    </w:p>
    <w:p w14:paraId="1618961E" w14:textId="77777777" w:rsidR="00E4281B" w:rsidRPr="00D37DE4" w:rsidRDefault="00E4281B" w:rsidP="00ED0B2E">
      <w:pPr>
        <w:rPr>
          <w:rFonts w:ascii="Yu Gothic UI" w:eastAsia="Yu Gothic UI" w:hAnsi="Yu Gothic UI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4281B" w:rsidRPr="00D37DE4" w14:paraId="79F1C57B" w14:textId="77777777" w:rsidTr="00E4281B">
        <w:trPr>
          <w:trHeight w:val="227"/>
        </w:trPr>
        <w:tc>
          <w:tcPr>
            <w:tcW w:w="567" w:type="dxa"/>
          </w:tcPr>
          <w:p w14:paraId="5061A6A5" w14:textId="29247A9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Anno</w:t>
            </w:r>
          </w:p>
        </w:tc>
        <w:tc>
          <w:tcPr>
            <w:tcW w:w="567" w:type="dxa"/>
          </w:tcPr>
          <w:p w14:paraId="4D42E53A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1A60C162" w14:textId="6B3D5B86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0CE781E1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286E4DD6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2AACCDF4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4265E0DB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59701BE1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3CEA7D46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0AD4CDE9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20EC1134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1B5CBC27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4FAAE9DA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6ADA272F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4E1E31DB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776B7B18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715E2E11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451A472C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1C294CB6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7770A0E7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36D9C65D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5B9BAEC8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7E8D160E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05940A68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1B5FD9E0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473632A7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05420710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5115B4D9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8C7BFF9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321C96D0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0DD27DDC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5F3321A9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479F27D6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3FC8159C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4281B" w:rsidRPr="00D37DE4" w14:paraId="3E83467B" w14:textId="77777777" w:rsidTr="00D37DE4">
        <w:trPr>
          <w:trHeight w:val="624"/>
        </w:trPr>
        <w:tc>
          <w:tcPr>
            <w:tcW w:w="567" w:type="dxa"/>
          </w:tcPr>
          <w:p w14:paraId="4B31E848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54A901E0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2B9C18B" w14:textId="3FDD5102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42E329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0118ADD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C091A80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44A6EA6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683C173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7A14F63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26F7769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944C6F1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E90F68C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A4F4162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D8C355A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6E79524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D513894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F46FF0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F7732CA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AE438BD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617DD4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7251FAF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63D451C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790F00D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E561B5C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8645CFC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D4FEABD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DED4188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1F7D552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BBF9F9A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15AB7AE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4554CB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ED2CDA1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8278A2E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7FECE7BD" w14:textId="77777777" w:rsidR="00E4281B" w:rsidRPr="00D37DE4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0AA30513" w14:textId="77777777" w:rsidR="00ED0B2E" w:rsidRPr="00D37DE4" w:rsidRDefault="00ED0B2E" w:rsidP="00ED0B2E">
      <w:pPr>
        <w:rPr>
          <w:rFonts w:ascii="Yu Gothic UI" w:eastAsia="Yu Gothic UI" w:hAnsi="Yu Gothic UI"/>
          <w:lang w:val="it-IT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D0B2E" w:rsidRPr="00D37DE4" w14:paraId="3DC479AC" w14:textId="77777777" w:rsidTr="00ED0B2E">
        <w:trPr>
          <w:trHeight w:val="340"/>
        </w:trPr>
        <w:tc>
          <w:tcPr>
            <w:tcW w:w="567" w:type="dxa"/>
          </w:tcPr>
          <w:p w14:paraId="2CD145ED" w14:textId="127883D1" w:rsidR="00ED0B2E" w:rsidRPr="00D37DE4" w:rsidRDefault="00E4281B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="00ED0B2E" w:rsidRPr="00D37DE4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</w:tcPr>
          <w:p w14:paraId="737462F2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5304D38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7B34A8F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2E428596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490BA98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5F73784F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6BDB477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5652699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32AA98C2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55B3137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51FE4632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22D7CC1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4BBCBB8F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227441CE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610D420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54AB816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52902B5A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7FDBFADA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3533714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118CD8C1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63642D8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153407A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0815BF6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455C74F6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06FFD118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1F05436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27F6F34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7DEA04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42B7052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024D88B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73822B91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63CE532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7D58410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D0B2E" w:rsidRPr="00D37DE4" w14:paraId="72360202" w14:textId="77777777" w:rsidTr="00D37DE4">
        <w:trPr>
          <w:trHeight w:val="627"/>
        </w:trPr>
        <w:tc>
          <w:tcPr>
            <w:tcW w:w="567" w:type="dxa"/>
          </w:tcPr>
          <w:p w14:paraId="357C8F5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06936D2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CFFAC9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5D4EE0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4BB4EF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0D03E5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FF4012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EDCC01C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5C2B99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A56409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9F8312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1817DD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FC5FD3E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99126B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0860ED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1F362CF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12274D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1E9590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00A09F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C2CEBB9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25C0261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ED42BD6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CA2A076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5F2A20A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83F24F1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978D3B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B5F0D1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885FDB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762ADC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FB12E3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B46D10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6CE5D6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5E1FA0E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5942C96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6F8E0878" w14:textId="77777777" w:rsidR="00ED0B2E" w:rsidRPr="00D37DE4" w:rsidRDefault="00ED0B2E" w:rsidP="00ED0B2E">
      <w:pPr>
        <w:rPr>
          <w:rFonts w:ascii="Yu Gothic UI" w:eastAsia="Yu Gothic UI" w:hAnsi="Yu Gothic UI"/>
          <w:lang w:val="it-IT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D0B2E" w:rsidRPr="00D37DE4" w14:paraId="1AD636CB" w14:textId="77777777" w:rsidTr="00E4281B">
        <w:trPr>
          <w:trHeight w:val="340"/>
        </w:trPr>
        <w:tc>
          <w:tcPr>
            <w:tcW w:w="567" w:type="dxa"/>
          </w:tcPr>
          <w:p w14:paraId="2AA32CDD" w14:textId="3CC2E3D6" w:rsidR="00ED0B2E" w:rsidRPr="00D37DE4" w:rsidRDefault="00E4281B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="00ED0B2E" w:rsidRPr="00D37DE4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</w:tcPr>
          <w:p w14:paraId="50FCD6C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0EC773FF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14B9B4D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335C30BE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72C6B42C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4BFB034E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77BAA2F8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4E0B09EA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18883FBC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3E01CE16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664C0412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0D451DD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2F960816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29C10511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6CEC252E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3A5B44E8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5A6F4109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791EDE6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30479B2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4617A00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1363E2C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79FE92EC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36576A43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5294500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1ECDEAAA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5CB04D5A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72946E7A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35F3708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36CEF95C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3D4114E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04CB39D6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0376736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7235F3C8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D37DE4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D0B2E" w:rsidRPr="00D37DE4" w14:paraId="1990DC7B" w14:textId="77777777" w:rsidTr="00D37DE4">
        <w:trPr>
          <w:trHeight w:val="626"/>
        </w:trPr>
        <w:tc>
          <w:tcPr>
            <w:tcW w:w="567" w:type="dxa"/>
          </w:tcPr>
          <w:p w14:paraId="2700DC6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6713CF9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0F462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B02CA11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50EB2B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EBB7D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0F91311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5D4A1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F0492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C33D75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D984A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2C2657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6BB508F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B0E5EF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15EA5A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70551F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226D60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6ED0F89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F79E62D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280480F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E5916B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AC9CF0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B17971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30BD72C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84A8509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DDE59C7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626E0EA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C8F3EA2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62AD95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AAA1A1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AB728F0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AA5774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4E9D5EF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19C0EEAB" w14:textId="77777777" w:rsidR="00ED0B2E" w:rsidRPr="00D37DE4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6B86B9DE" w14:textId="77777777" w:rsidR="00E4281B" w:rsidRPr="00D37DE4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199A68FD" w14:textId="77777777" w:rsid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5F9B2D18" w14:textId="77777777" w:rsidR="00D37DE4" w:rsidRDefault="00D37DE4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16CBEAF7" w14:textId="77777777" w:rsidR="00D37DE4" w:rsidRDefault="00D37DE4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68F68C36" w14:textId="77777777" w:rsidR="00D37DE4" w:rsidRDefault="00D37DE4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7458262B" w14:textId="77777777" w:rsidR="00D37DE4" w:rsidRPr="00D37DE4" w:rsidRDefault="00D37DE4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3F75F6D4" w14:textId="3E6099AC" w:rsidR="00E4281B" w:rsidRPr="00D37DE4" w:rsidRDefault="00E4281B" w:rsidP="00D37DE4">
      <w:pPr>
        <w:spacing w:line="360" w:lineRule="auto"/>
        <w:rPr>
          <w:rFonts w:ascii="Yu Gothic UI" w:eastAsia="Yu Gothic UI" w:hAnsi="Yu Gothic UI"/>
          <w:sz w:val="20"/>
          <w:szCs w:val="20"/>
          <w:lang w:val="it-IT"/>
        </w:rPr>
      </w:pPr>
      <w:r w:rsidRPr="00D37DE4">
        <w:rPr>
          <w:rFonts w:ascii="Yu Gothic UI" w:eastAsia="Yu Gothic UI" w:hAnsi="Yu Gothic UI"/>
          <w:sz w:val="20"/>
          <w:szCs w:val="20"/>
          <w:lang w:val="it-IT"/>
        </w:rPr>
        <w:t>FIRMA della persona</w:t>
      </w:r>
    </w:p>
    <w:p w14:paraId="244A12DD" w14:textId="77AC04CA" w:rsidR="00E4281B" w:rsidRPr="00D37DE4" w:rsidRDefault="00E4281B" w:rsidP="00D37DE4">
      <w:pPr>
        <w:spacing w:line="360" w:lineRule="auto"/>
        <w:rPr>
          <w:rFonts w:ascii="Yu Gothic UI" w:eastAsia="Yu Gothic UI" w:hAnsi="Yu Gothic UI"/>
          <w:sz w:val="20"/>
          <w:szCs w:val="20"/>
          <w:lang w:val="it-IT"/>
        </w:rPr>
      </w:pPr>
      <w:r w:rsidRPr="00D37DE4">
        <w:rPr>
          <w:rFonts w:ascii="Yu Gothic UI" w:eastAsia="Yu Gothic UI" w:hAnsi="Yu Gothic UI"/>
          <w:sz w:val="20"/>
          <w:szCs w:val="20"/>
          <w:lang w:val="it-IT"/>
        </w:rPr>
        <w:t>_______________</w:t>
      </w:r>
      <w:r w:rsidR="00D37DE4">
        <w:rPr>
          <w:rFonts w:ascii="Yu Gothic UI" w:eastAsia="Yu Gothic UI" w:hAnsi="Yu Gothic UI"/>
          <w:sz w:val="20"/>
          <w:szCs w:val="20"/>
          <w:lang w:val="it-IT"/>
        </w:rPr>
        <w:t>__________</w:t>
      </w:r>
      <w:r w:rsidRPr="00D37DE4">
        <w:rPr>
          <w:rFonts w:ascii="Yu Gothic UI" w:eastAsia="Yu Gothic UI" w:hAnsi="Yu Gothic UI"/>
          <w:sz w:val="20"/>
          <w:szCs w:val="20"/>
          <w:lang w:val="it-IT"/>
        </w:rPr>
        <w:t xml:space="preserve">__ </w:t>
      </w:r>
    </w:p>
    <w:p w14:paraId="0D1BFA5B" w14:textId="77777777" w:rsidR="00E4281B" w:rsidRPr="00D37DE4" w:rsidRDefault="00E4281B" w:rsidP="00D37DE4">
      <w:pPr>
        <w:spacing w:line="360" w:lineRule="auto"/>
        <w:rPr>
          <w:rFonts w:ascii="Yu Gothic UI" w:eastAsia="Yu Gothic UI" w:hAnsi="Yu Gothic UI"/>
          <w:sz w:val="20"/>
          <w:szCs w:val="20"/>
          <w:lang w:val="it-IT"/>
        </w:rPr>
      </w:pPr>
      <w:r w:rsidRPr="00D37DE4">
        <w:rPr>
          <w:rFonts w:ascii="Yu Gothic UI" w:eastAsia="Yu Gothic UI" w:hAnsi="Yu Gothic UI"/>
          <w:sz w:val="20"/>
          <w:szCs w:val="20"/>
          <w:lang w:val="it-IT"/>
        </w:rPr>
        <w:t xml:space="preserve">FIRMA del legale rappresentante del datore di lavoro (o suo delegato) o altre figure aventi titolo per il beneficiario/partner </w:t>
      </w:r>
    </w:p>
    <w:p w14:paraId="7402CE7F" w14:textId="54D6DE9B" w:rsidR="00E4281B" w:rsidRPr="00D37DE4" w:rsidRDefault="00E4281B" w:rsidP="00D37DE4">
      <w:pPr>
        <w:spacing w:line="360" w:lineRule="auto"/>
        <w:rPr>
          <w:rFonts w:ascii="Yu Gothic UI" w:eastAsia="Yu Gothic UI" w:hAnsi="Yu Gothic UI"/>
          <w:sz w:val="20"/>
          <w:szCs w:val="20"/>
          <w:lang w:val="it-IT"/>
        </w:rPr>
      </w:pPr>
      <w:r w:rsidRPr="00D37DE4">
        <w:rPr>
          <w:rFonts w:ascii="Yu Gothic UI" w:eastAsia="Yu Gothic UI" w:hAnsi="Yu Gothic UI"/>
          <w:sz w:val="20"/>
          <w:szCs w:val="20"/>
          <w:lang w:val="it-IT"/>
        </w:rPr>
        <w:t>______________</w:t>
      </w:r>
      <w:r w:rsidR="00D37DE4">
        <w:rPr>
          <w:rFonts w:ascii="Yu Gothic UI" w:eastAsia="Yu Gothic UI" w:hAnsi="Yu Gothic UI"/>
          <w:sz w:val="20"/>
          <w:szCs w:val="20"/>
          <w:lang w:val="it-IT"/>
        </w:rPr>
        <w:t>_________</w:t>
      </w:r>
      <w:r w:rsidRPr="00D37DE4">
        <w:rPr>
          <w:rFonts w:ascii="Yu Gothic UI" w:eastAsia="Yu Gothic UI" w:hAnsi="Yu Gothic UI"/>
          <w:sz w:val="20"/>
          <w:szCs w:val="20"/>
          <w:lang w:val="it-IT"/>
        </w:rPr>
        <w:t>____</w:t>
      </w:r>
    </w:p>
    <w:sectPr w:rsidR="00E4281B" w:rsidRPr="00D37DE4" w:rsidSect="00ED0B2E">
      <w:headerReference w:type="first" r:id="rId9"/>
      <w:pgSz w:w="16838" w:h="11906" w:orient="landscape" w:code="9"/>
      <w:pgMar w:top="2454" w:right="1985" w:bottom="113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7076" w14:textId="77777777" w:rsidR="00A7198B" w:rsidRDefault="00A7198B" w:rsidP="000E70A9">
      <w:r>
        <w:separator/>
      </w:r>
    </w:p>
  </w:endnote>
  <w:endnote w:type="continuationSeparator" w:id="0">
    <w:p w14:paraId="48B800E4" w14:textId="77777777" w:rsidR="00A7198B" w:rsidRDefault="00A7198B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C7F8" w14:textId="77777777" w:rsidR="00A7198B" w:rsidRDefault="00A7198B" w:rsidP="000E70A9">
      <w:r>
        <w:separator/>
      </w:r>
    </w:p>
  </w:footnote>
  <w:footnote w:type="continuationSeparator" w:id="0">
    <w:p w14:paraId="54696B82" w14:textId="77777777" w:rsidR="00A7198B" w:rsidRDefault="00A7198B" w:rsidP="000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A874" w14:textId="1B11779F" w:rsidR="00ED0B2E" w:rsidRDefault="00ED0B2E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0826C9E2" wp14:editId="2DC0992E">
          <wp:simplePos x="0" y="0"/>
          <wp:positionH relativeFrom="page">
            <wp:align>center</wp:align>
          </wp:positionH>
          <wp:positionV relativeFrom="paragraph">
            <wp:posOffset>151765</wp:posOffset>
          </wp:positionV>
          <wp:extent cx="6226233" cy="532015"/>
          <wp:effectExtent l="0" t="0" r="3175" b="1905"/>
          <wp:wrapNone/>
          <wp:docPr id="45370851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17"/>
  </w:num>
  <w:num w:numId="2" w16cid:durableId="860506480">
    <w:abstractNumId w:val="16"/>
  </w:num>
  <w:num w:numId="3" w16cid:durableId="1330447652">
    <w:abstractNumId w:val="10"/>
  </w:num>
  <w:num w:numId="4" w16cid:durableId="189073041">
    <w:abstractNumId w:val="21"/>
  </w:num>
  <w:num w:numId="5" w16cid:durableId="534732837">
    <w:abstractNumId w:val="15"/>
  </w:num>
  <w:num w:numId="6" w16cid:durableId="154805558">
    <w:abstractNumId w:val="19"/>
  </w:num>
  <w:num w:numId="7" w16cid:durableId="1495023574">
    <w:abstractNumId w:val="13"/>
  </w:num>
  <w:num w:numId="8" w16cid:durableId="1322998693">
    <w:abstractNumId w:val="12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18"/>
  </w:num>
  <w:num w:numId="25" w16cid:durableId="562833113">
    <w:abstractNumId w:val="11"/>
  </w:num>
  <w:num w:numId="26" w16cid:durableId="1492864884">
    <w:abstractNumId w:val="14"/>
  </w:num>
  <w:num w:numId="27" w16cid:durableId="301690325">
    <w:abstractNumId w:val="20"/>
  </w:num>
  <w:num w:numId="28" w16cid:durableId="17331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2E"/>
    <w:rsid w:val="0001455C"/>
    <w:rsid w:val="000E70A9"/>
    <w:rsid w:val="00116107"/>
    <w:rsid w:val="00122F6F"/>
    <w:rsid w:val="002103A6"/>
    <w:rsid w:val="002159DE"/>
    <w:rsid w:val="00231697"/>
    <w:rsid w:val="004B3643"/>
    <w:rsid w:val="0052565F"/>
    <w:rsid w:val="00596D30"/>
    <w:rsid w:val="005A18FD"/>
    <w:rsid w:val="005F6865"/>
    <w:rsid w:val="005F7094"/>
    <w:rsid w:val="006676E6"/>
    <w:rsid w:val="00693289"/>
    <w:rsid w:val="006A3D1F"/>
    <w:rsid w:val="006B37EE"/>
    <w:rsid w:val="006E072D"/>
    <w:rsid w:val="0073021D"/>
    <w:rsid w:val="007F713C"/>
    <w:rsid w:val="008309DF"/>
    <w:rsid w:val="008317EF"/>
    <w:rsid w:val="0088024D"/>
    <w:rsid w:val="008A27F6"/>
    <w:rsid w:val="008E349D"/>
    <w:rsid w:val="00914135"/>
    <w:rsid w:val="00935843"/>
    <w:rsid w:val="00987F13"/>
    <w:rsid w:val="009E7D02"/>
    <w:rsid w:val="00A7198B"/>
    <w:rsid w:val="00BF3A7D"/>
    <w:rsid w:val="00C345AD"/>
    <w:rsid w:val="00D37DE4"/>
    <w:rsid w:val="00E16BC0"/>
    <w:rsid w:val="00E2486D"/>
    <w:rsid w:val="00E4281B"/>
    <w:rsid w:val="00ED0B2E"/>
    <w:rsid w:val="00FB2EF3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CB3FB"/>
  <w15:chartTrackingRefBased/>
  <w15:docId w15:val="{33EFFBB7-02F3-4BA7-988B-3CFF4463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AD"/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6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kern w:val="0"/>
      <w:sz w:val="28"/>
      <w14:ligatures w14:val="none"/>
    </w:rPr>
  </w:style>
  <w:style w:type="paragraph" w:customStyle="1" w:styleId="Contacttext">
    <w:name w:val="Contact text"/>
    <w:basedOn w:val="Normale"/>
    <w:uiPriority w:val="15"/>
    <w:qFormat/>
    <w:rsid w:val="00935843"/>
    <w:rPr>
      <w:kern w:val="0"/>
      <w14:ligatures w14:val="none"/>
    </w:rPr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kern w:val="0"/>
      <w:sz w:val="36"/>
      <w14:ligatures w14:val="none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kern w:val="0"/>
      <w:sz w:val="14"/>
      <w14:ligatures w14:val="none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kern w:val="0"/>
      <w:sz w:val="28"/>
      <w14:ligatures w14:val="none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kern w:val="0"/>
      <w:sz w:val="28"/>
      <w14:ligatures w14:val="none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kern w:val="0"/>
      <w:sz w:val="14"/>
      <w:szCs w:val="24"/>
      <w14:ligatures w14:val="none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  <w:kern w:val="0"/>
      <w14:ligatures w14:val="none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kern w:val="0"/>
      <w:sz w:val="17"/>
      <w14:ligatures w14:val="none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kern w:val="0"/>
      <w:sz w:val="18"/>
      <w14:ligatures w14:val="none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kern w:val="0"/>
      <w:sz w:val="36"/>
      <w14:ligatures w14:val="none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fbujok02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1C0B4F7F-FF3F-4C4C-A704-C314F00B2937}">
  <ds:schemaRefs/>
</ds:datastoreItem>
</file>

<file path=customXml/itemProps2.xml><?xml version="1.0" encoding="utf-8"?>
<ds:datastoreItem xmlns:ds="http://schemas.openxmlformats.org/officeDocument/2006/customXml" ds:itemID="{A46AAC3C-852B-4644-BCA3-7D527058D111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C:\Users\dedibenedetto\AppData\Local\Temp\Templafy\WordVsto\fbujok02.dotx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Alice Zanchi</cp:lastModifiedBy>
  <cp:revision>3</cp:revision>
  <cp:lastPrinted>2025-12-15T10:05:00Z</cp:lastPrinted>
  <dcterms:created xsi:type="dcterms:W3CDTF">2025-12-15T10:05:00Z</dcterms:created>
  <dcterms:modified xsi:type="dcterms:W3CDTF">2025-12-15T10:05:00Z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