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30" w14:textId="77777777" w:rsidR="00FF4507" w:rsidRDefault="00FF4507" w:rsidP="00FF4507">
      <w:pPr>
        <w:rPr>
          <w:rFonts w:ascii="Yu Gothic UI" w:eastAsia="Yu Gothic UI" w:hAnsi="Yu Gothic UI"/>
          <w:b/>
          <w:bCs/>
          <w:lang w:val="it-IT"/>
        </w:rPr>
      </w:pPr>
    </w:p>
    <w:p w14:paraId="3A2CBF17" w14:textId="3D0737AC" w:rsidR="00FF4507" w:rsidRPr="006F1939" w:rsidRDefault="006F1939" w:rsidP="006F1939">
      <w:pPr>
        <w:rPr>
          <w:rFonts w:ascii="Yu Gothic UI Semibold" w:eastAsia="Yu Gothic UI Semibold" w:hAnsi="Yu Gothic UI Semibold"/>
          <w:b/>
          <w:bCs/>
          <w:color w:val="000000" w:themeColor="text1"/>
        </w:rPr>
      </w:pPr>
      <w:r w:rsidRPr="006F1939">
        <w:rPr>
          <w:rFonts w:ascii="Yu Gothic UI Semibold" w:eastAsia="Yu Gothic UI Semibold" w:hAnsi="Yu Gothic UI Semibold"/>
          <w:b/>
          <w:bCs/>
          <w:color w:val="000000" w:themeColor="text1"/>
        </w:rPr>
        <w:t xml:space="preserve">ALLEGATO 10: REGISTRAZIONE DEI PARTECIPANTI PER GLI EVENTI IN PRESENZA </w:t>
      </w:r>
    </w:p>
    <w:p w14:paraId="65895847" w14:textId="77777777" w:rsidR="00FF4507" w:rsidRPr="006F1939" w:rsidRDefault="00FF4507" w:rsidP="006F1939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</w:p>
    <w:p w14:paraId="61AB9737" w14:textId="3AAEF8BE" w:rsidR="00FF4507" w:rsidRPr="006F1939" w:rsidRDefault="00FF4507" w:rsidP="006F1939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  <w:r w:rsidRPr="006F1939">
        <w:rPr>
          <w:rFonts w:ascii="Yu Gothic UI" w:eastAsia="Yu Gothic UI" w:hAnsi="Yu Gothic UI"/>
          <w:sz w:val="20"/>
          <w:szCs w:val="20"/>
          <w:lang w:val="it-IT"/>
        </w:rPr>
        <w:t xml:space="preserve">ACRONIMO E TITOLO PROGETTO   ________________________________________________________ </w:t>
      </w:r>
    </w:p>
    <w:p w14:paraId="5A564CF1" w14:textId="43D54BF5" w:rsidR="00FF5017" w:rsidRPr="006F1939" w:rsidRDefault="00FF4507" w:rsidP="006F1939">
      <w:pPr>
        <w:spacing w:line="360" w:lineRule="auto"/>
        <w:rPr>
          <w:rFonts w:ascii="Yu Gothic UI" w:eastAsia="Yu Gothic UI" w:hAnsi="Yu Gothic UI"/>
          <w:sz w:val="20"/>
          <w:szCs w:val="20"/>
          <w:lang w:val="it-IT"/>
        </w:rPr>
      </w:pPr>
      <w:r w:rsidRPr="006F1939">
        <w:rPr>
          <w:rFonts w:ascii="Yu Gothic UI" w:eastAsia="Yu Gothic UI" w:hAnsi="Yu Gothic UI"/>
          <w:sz w:val="20"/>
          <w:szCs w:val="20"/>
          <w:lang w:val="it-IT"/>
        </w:rPr>
        <w:t>TIPO E TITOLO DELL’EVENTO _________________________</w:t>
      </w:r>
      <w:r w:rsidR="006F1939">
        <w:rPr>
          <w:rFonts w:ascii="Yu Gothic UI" w:eastAsia="Yu Gothic UI" w:hAnsi="Yu Gothic UI"/>
          <w:sz w:val="20"/>
          <w:szCs w:val="20"/>
          <w:lang w:val="it-IT"/>
        </w:rPr>
        <w:t>______</w:t>
      </w:r>
      <w:r w:rsidRPr="006F1939">
        <w:rPr>
          <w:rFonts w:ascii="Yu Gothic UI" w:eastAsia="Yu Gothic UI" w:hAnsi="Yu Gothic UI"/>
          <w:sz w:val="20"/>
          <w:szCs w:val="20"/>
          <w:lang w:val="it-IT"/>
        </w:rPr>
        <w:t>_______________________________</w:t>
      </w:r>
    </w:p>
    <w:p w14:paraId="31162C51" w14:textId="77777777" w:rsidR="00FF4507" w:rsidRPr="006F1939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6F7B2B52" w14:textId="77777777" w:rsidR="00FF4507" w:rsidRPr="006F1939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5"/>
      </w:tblGrid>
      <w:tr w:rsidR="00FF4507" w:rsidRPr="006F1939" w14:paraId="1E6BA93D" w14:textId="77777777" w:rsidTr="00FF4507">
        <w:trPr>
          <w:trHeight w:val="935"/>
        </w:trPr>
        <w:tc>
          <w:tcPr>
            <w:tcW w:w="2685" w:type="dxa"/>
          </w:tcPr>
          <w:p w14:paraId="0D995D11" w14:textId="794C8A26" w:rsidR="00FF4507" w:rsidRPr="006F1939" w:rsidRDefault="00FF4507" w:rsidP="006F1939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6F1939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Nome e Cognome</w:t>
            </w:r>
          </w:p>
        </w:tc>
        <w:tc>
          <w:tcPr>
            <w:tcW w:w="2685" w:type="dxa"/>
          </w:tcPr>
          <w:p w14:paraId="4F94110B" w14:textId="1D0C43D8" w:rsidR="00FF4507" w:rsidRPr="006F1939" w:rsidRDefault="00FF4507" w:rsidP="006F1939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6F1939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Azienda o ente di appartenenza</w:t>
            </w:r>
          </w:p>
        </w:tc>
        <w:tc>
          <w:tcPr>
            <w:tcW w:w="2685" w:type="dxa"/>
          </w:tcPr>
          <w:p w14:paraId="7E5EB1DA" w14:textId="65D5B93E" w:rsidR="00FF4507" w:rsidRPr="006F1939" w:rsidRDefault="00FF4507" w:rsidP="006F1939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6F1939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Indirizzo dell’Azienda o ente</w:t>
            </w:r>
          </w:p>
        </w:tc>
        <w:tc>
          <w:tcPr>
            <w:tcW w:w="2685" w:type="dxa"/>
          </w:tcPr>
          <w:p w14:paraId="11D9F6C1" w14:textId="75899EF7" w:rsidR="00FF4507" w:rsidRPr="006F1939" w:rsidRDefault="00FF4507" w:rsidP="006F1939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6F1939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Ruolo nell’Azienda o ente</w:t>
            </w:r>
          </w:p>
        </w:tc>
        <w:tc>
          <w:tcPr>
            <w:tcW w:w="2685" w:type="dxa"/>
          </w:tcPr>
          <w:p w14:paraId="71DBF5A5" w14:textId="12F70E71" w:rsidR="00FF4507" w:rsidRPr="006F1939" w:rsidRDefault="00FF4507" w:rsidP="006F1939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6F1939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Firma</w:t>
            </w:r>
          </w:p>
        </w:tc>
      </w:tr>
      <w:tr w:rsidR="00FF4507" w:rsidRPr="006F1939" w14:paraId="7A3FF9F1" w14:textId="77777777" w:rsidTr="00FF4507">
        <w:trPr>
          <w:trHeight w:val="454"/>
        </w:trPr>
        <w:tc>
          <w:tcPr>
            <w:tcW w:w="2685" w:type="dxa"/>
          </w:tcPr>
          <w:p w14:paraId="23484B06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772F20F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FBCEADC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D8AE9B8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534EB9F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:rsidRPr="006F1939" w14:paraId="39C55458" w14:textId="77777777" w:rsidTr="00FF4507">
        <w:trPr>
          <w:trHeight w:val="454"/>
        </w:trPr>
        <w:tc>
          <w:tcPr>
            <w:tcW w:w="2685" w:type="dxa"/>
          </w:tcPr>
          <w:p w14:paraId="036481D3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1D52517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8FCA7FE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FC57D6E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669F413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:rsidRPr="006F1939" w14:paraId="3CB0DBDC" w14:textId="77777777" w:rsidTr="00FF4507">
        <w:trPr>
          <w:trHeight w:val="454"/>
        </w:trPr>
        <w:tc>
          <w:tcPr>
            <w:tcW w:w="2685" w:type="dxa"/>
          </w:tcPr>
          <w:p w14:paraId="62418CD5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7C4B18E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FDC56D3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2FBA601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B1C6DE5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:rsidRPr="006F1939" w14:paraId="1CB1A10E" w14:textId="77777777" w:rsidTr="00FF4507">
        <w:trPr>
          <w:trHeight w:val="454"/>
        </w:trPr>
        <w:tc>
          <w:tcPr>
            <w:tcW w:w="2685" w:type="dxa"/>
          </w:tcPr>
          <w:p w14:paraId="67EF4F86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2CAC841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8715A21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F9B68C6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80F4408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:rsidRPr="006F1939" w14:paraId="4C01F374" w14:textId="77777777" w:rsidTr="00FF4507">
        <w:trPr>
          <w:trHeight w:val="454"/>
        </w:trPr>
        <w:tc>
          <w:tcPr>
            <w:tcW w:w="2685" w:type="dxa"/>
          </w:tcPr>
          <w:p w14:paraId="657C47C3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BD9EE16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28FB190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D9BA69E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753FC46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:rsidRPr="006F1939" w14:paraId="477667C8" w14:textId="77777777" w:rsidTr="00FF4507">
        <w:trPr>
          <w:trHeight w:val="454"/>
        </w:trPr>
        <w:tc>
          <w:tcPr>
            <w:tcW w:w="2685" w:type="dxa"/>
          </w:tcPr>
          <w:p w14:paraId="01E583CF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CFE476E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2073FC0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B256BBD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35A2F3F9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:rsidRPr="006F1939" w14:paraId="3FA2850D" w14:textId="77777777" w:rsidTr="00FF4507">
        <w:trPr>
          <w:trHeight w:val="454"/>
        </w:trPr>
        <w:tc>
          <w:tcPr>
            <w:tcW w:w="2685" w:type="dxa"/>
          </w:tcPr>
          <w:p w14:paraId="247832B5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323E156F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2C90856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55189E2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423773F" w14:textId="77777777" w:rsidR="00FF4507" w:rsidRPr="006F1939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</w:tbl>
    <w:p w14:paraId="0484079D" w14:textId="77777777" w:rsidR="00FF4507" w:rsidRPr="006F1939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22BAD239" w14:textId="77777777" w:rsidR="00FF4507" w:rsidRPr="006F1939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480BB005" w14:textId="77777777" w:rsidR="00FF4507" w:rsidRPr="006F1939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17AF427" w14:textId="64526579" w:rsidR="00FF4507" w:rsidRPr="006F1939" w:rsidRDefault="00FF4507" w:rsidP="006F1939">
      <w:pPr>
        <w:spacing w:line="360" w:lineRule="auto"/>
        <w:rPr>
          <w:rFonts w:ascii="Yu Gothic UI" w:eastAsia="Yu Gothic UI" w:hAnsi="Yu Gothic UI"/>
          <w:sz w:val="21"/>
          <w:szCs w:val="21"/>
          <w:lang w:val="it-IT"/>
        </w:rPr>
      </w:pPr>
      <w:r w:rsidRPr="006F1939">
        <w:rPr>
          <w:rFonts w:ascii="Yu Gothic UI" w:eastAsia="Yu Gothic UI" w:hAnsi="Yu Gothic UI"/>
          <w:sz w:val="21"/>
          <w:szCs w:val="21"/>
          <w:lang w:val="it-IT"/>
        </w:rPr>
        <w:t xml:space="preserve">N. totale partecipanti: ________         </w:t>
      </w:r>
    </w:p>
    <w:p w14:paraId="52D15415" w14:textId="4B243938" w:rsidR="00FF4507" w:rsidRPr="006F1939" w:rsidRDefault="00FF4507" w:rsidP="006F1939">
      <w:pPr>
        <w:spacing w:line="360" w:lineRule="auto"/>
        <w:rPr>
          <w:rFonts w:ascii="Yu Gothic UI" w:eastAsia="Yu Gothic UI" w:hAnsi="Yu Gothic UI"/>
          <w:sz w:val="21"/>
          <w:szCs w:val="21"/>
          <w:lang w:val="it-IT"/>
        </w:rPr>
      </w:pPr>
      <w:r w:rsidRPr="006F1939">
        <w:rPr>
          <w:rFonts w:ascii="Yu Gothic UI" w:eastAsia="Yu Gothic UI" w:hAnsi="Yu Gothic UI"/>
          <w:sz w:val="21"/>
          <w:szCs w:val="21"/>
          <w:lang w:val="it-IT"/>
        </w:rPr>
        <w:t>Firma del responsabile del progetto</w:t>
      </w:r>
      <w:r w:rsidR="006F1939">
        <w:rPr>
          <w:rFonts w:ascii="Yu Gothic UI" w:eastAsia="Yu Gothic UI" w:hAnsi="Yu Gothic UI"/>
          <w:sz w:val="21"/>
          <w:szCs w:val="21"/>
          <w:lang w:val="it-IT"/>
        </w:rPr>
        <w:t>: ______</w:t>
      </w:r>
      <w:r w:rsidRPr="006F1939">
        <w:rPr>
          <w:rFonts w:ascii="Yu Gothic UI" w:eastAsia="Yu Gothic UI" w:hAnsi="Yu Gothic UI"/>
          <w:sz w:val="21"/>
          <w:szCs w:val="21"/>
          <w:lang w:val="it-IT"/>
        </w:rPr>
        <w:t>________________________</w:t>
      </w:r>
    </w:p>
    <w:sectPr w:rsidR="00FF4507" w:rsidRPr="006F1939" w:rsidSect="00FF4507">
      <w:headerReference w:type="first" r:id="rId9"/>
      <w:pgSz w:w="16838" w:h="11906" w:orient="landscape" w:code="9"/>
      <w:pgMar w:top="1645" w:right="1985" w:bottom="1134" w:left="1418" w:header="11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BBBD" w14:textId="77777777" w:rsidR="00FF0374" w:rsidRDefault="00FF0374" w:rsidP="000E70A9">
      <w:r>
        <w:separator/>
      </w:r>
    </w:p>
  </w:endnote>
  <w:endnote w:type="continuationSeparator" w:id="0">
    <w:p w14:paraId="53772558" w14:textId="77777777" w:rsidR="00FF0374" w:rsidRDefault="00FF0374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D521" w14:textId="77777777" w:rsidR="00FF0374" w:rsidRDefault="00FF0374" w:rsidP="000E70A9">
      <w:r>
        <w:separator/>
      </w:r>
    </w:p>
  </w:footnote>
  <w:footnote w:type="continuationSeparator" w:id="0">
    <w:p w14:paraId="255292B0" w14:textId="77777777" w:rsidR="00FF0374" w:rsidRDefault="00FF0374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058E" w14:textId="3EFDEC5F" w:rsidR="00FF4507" w:rsidRDefault="00FF4507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2E61DAAB" wp14:editId="33ED5A55">
          <wp:simplePos x="0" y="0"/>
          <wp:positionH relativeFrom="margin">
            <wp:align>center</wp:align>
          </wp:positionH>
          <wp:positionV relativeFrom="paragraph">
            <wp:posOffset>-397008</wp:posOffset>
          </wp:positionV>
          <wp:extent cx="6226233" cy="532015"/>
          <wp:effectExtent l="0" t="0" r="3175" b="1905"/>
          <wp:wrapNone/>
          <wp:docPr id="185869120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7"/>
    <w:rsid w:val="0001455C"/>
    <w:rsid w:val="000E70A9"/>
    <w:rsid w:val="00116107"/>
    <w:rsid w:val="00122F6F"/>
    <w:rsid w:val="002159DE"/>
    <w:rsid w:val="00231697"/>
    <w:rsid w:val="004B3643"/>
    <w:rsid w:val="0052565F"/>
    <w:rsid w:val="00596D30"/>
    <w:rsid w:val="005A18FD"/>
    <w:rsid w:val="005F6865"/>
    <w:rsid w:val="005F7094"/>
    <w:rsid w:val="006676E6"/>
    <w:rsid w:val="00683A35"/>
    <w:rsid w:val="00693289"/>
    <w:rsid w:val="006B37EE"/>
    <w:rsid w:val="006E072D"/>
    <w:rsid w:val="006F1939"/>
    <w:rsid w:val="0073021D"/>
    <w:rsid w:val="007F713C"/>
    <w:rsid w:val="008317EF"/>
    <w:rsid w:val="0088024D"/>
    <w:rsid w:val="008A27F6"/>
    <w:rsid w:val="008E349D"/>
    <w:rsid w:val="00914135"/>
    <w:rsid w:val="00935843"/>
    <w:rsid w:val="00987F13"/>
    <w:rsid w:val="009E7D02"/>
    <w:rsid w:val="00BF3A7D"/>
    <w:rsid w:val="00C345AD"/>
    <w:rsid w:val="00E16BC0"/>
    <w:rsid w:val="00E2486D"/>
    <w:rsid w:val="00FB2EF3"/>
    <w:rsid w:val="00FF0374"/>
    <w:rsid w:val="00FF450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1F91E"/>
  <w15:chartTrackingRefBased/>
  <w15:docId w15:val="{C67F2DF9-7FC2-4A2A-822D-DBD6EDE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ilaw1cks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C:\Users\dedibenedetto\AppData\Local\Temp\Templafy\WordVsto\ilaw1cks.dotx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Alice Zanchi</cp:lastModifiedBy>
  <cp:revision>2</cp:revision>
  <dcterms:created xsi:type="dcterms:W3CDTF">2025-12-15T09:42:00Z</dcterms:created>
  <dcterms:modified xsi:type="dcterms:W3CDTF">2025-12-15T09:42:00Z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